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0C654432" w14:textId="3D3E5ACE" w:rsidR="00612319" w:rsidRPr="001B0B79" w:rsidRDefault="00612319" w:rsidP="00612319">
      <w:pPr>
        <w:pStyle w:val="AuthorList"/>
        <w:jc w:val="both"/>
        <w:rPr>
          <w:rFonts w:eastAsiaTheme="minorEastAsia"/>
          <w:b w:val="0"/>
          <w:bCs/>
          <w:sz w:val="32"/>
          <w:szCs w:val="32"/>
          <w:u w:val="single"/>
          <w:lang w:eastAsia="zh-CN"/>
        </w:rPr>
      </w:pPr>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sidR="005A10AA">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sidR="005A10AA">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54AC4D84"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DE07FF">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w:t>
      </w:r>
      <w:proofErr w:type="gramStart"/>
      <w:r>
        <w:rPr>
          <w:rFonts w:eastAsiaTheme="minorEastAsia" w:hint="eastAsia"/>
          <w:szCs w:val="24"/>
          <w:lang w:eastAsia="zh-CN"/>
        </w:rPr>
        <w:t>Lucas(</w:t>
      </w:r>
      <w:proofErr w:type="gramEnd"/>
      <w:r>
        <w:rPr>
          <w:rFonts w:eastAsiaTheme="minorEastAsia" w:hint="eastAsia"/>
          <w:szCs w:val="24"/>
          <w:lang w:eastAsia="zh-CN"/>
        </w:rPr>
        <w:t xml:space="preserve">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28FF8AD3" w:rsidR="006A7048" w:rsidRPr="00612319" w:rsidRDefault="009965E2" w:rsidP="00612319">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1" w:name="_Hlk187180500"/>
      <w:r>
        <w:rPr>
          <w:highlight w:val="lightGray"/>
          <w:lang w:eastAsia="zh-CN"/>
        </w:rPr>
        <w:t>Not applicable</w:t>
      </w:r>
      <w:bookmarkEnd w:id="1"/>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0932" w14:textId="77777777" w:rsidR="006740C1" w:rsidRDefault="006740C1"/>
  </w:endnote>
  <w:endnote w:type="continuationSeparator" w:id="0">
    <w:p w14:paraId="6A6E8067" w14:textId="77777777" w:rsidR="006740C1" w:rsidRDefault="0067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3E5E3CA0" w:rsidR="00D44760" w:rsidRPr="009E7485" w:rsidRDefault="0050540B">
    <w:pPr>
      <w:pStyle w:val="ac"/>
      <w:rPr>
        <w:rFonts w:cs="Times New Roman"/>
        <w:sz w:val="18"/>
        <w:szCs w:val="18"/>
        <w:lang w:val="fr-CH"/>
      </w:rPr>
    </w:pPr>
    <w:hyperlink r:id="rId1" w:history="1">
      <w:r w:rsidRPr="00DF3B14">
        <w:rPr>
          <w:rStyle w:val="aff"/>
          <w:rFonts w:cs="Times New Roman"/>
          <w:sz w:val="18"/>
          <w:szCs w:val="18"/>
          <w:lang w:val="fr-CH"/>
        </w:rPr>
        <w:t>https://</w:t>
      </w:r>
      <w:r w:rsidRPr="00DF3B14">
        <w:rPr>
          <w:rStyle w:val="aff"/>
          <w:rFonts w:eastAsiaTheme="minorEastAsia" w:cs="Times New Roman" w:hint="eastAsia"/>
          <w:sz w:val="18"/>
          <w:szCs w:val="18"/>
          <w:lang w:val="fr-CH" w:eastAsia="zh-CN"/>
        </w:rPr>
        <w:t>awmr</w:t>
      </w:r>
      <w:r w:rsidRPr="00DF3B14">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7182028"/>
  <w:bookmarkStart w:id="4" w:name="_Hlk187182029"/>
  <w:p w14:paraId="6AC83FE4" w14:textId="02E7FBEC" w:rsidR="00D44760" w:rsidRDefault="0050540B">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50540B">
      <w:rPr>
        <w:rFonts w:cs="Times New Roman"/>
        <w:sz w:val="18"/>
        <w:szCs w:val="18"/>
        <w:lang w:val="fr-CH"/>
      </w:rPr>
      <w:instrText>https://</w:instrText>
    </w:r>
    <w:r w:rsidRPr="0050540B">
      <w:rPr>
        <w:rFonts w:eastAsiaTheme="minorEastAsia" w:cs="Times New Roman" w:hint="eastAsia"/>
        <w:sz w:val="18"/>
        <w:szCs w:val="18"/>
        <w:lang w:val="fr-CH" w:eastAsia="zh-CN"/>
      </w:rPr>
      <w:instrText>awmr</w:instrText>
    </w:r>
    <w:r w:rsidRPr="0050540B">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DF3B14">
      <w:rPr>
        <w:rStyle w:val="aff"/>
        <w:rFonts w:cs="Times New Roman"/>
        <w:sz w:val="18"/>
        <w:szCs w:val="18"/>
        <w:lang w:val="fr-CH"/>
      </w:rPr>
      <w:t>https://</w:t>
    </w:r>
    <w:r w:rsidRPr="00DF3B14">
      <w:rPr>
        <w:rStyle w:val="aff"/>
        <w:rFonts w:eastAsiaTheme="minorEastAsia" w:cs="Times New Roman" w:hint="eastAsia"/>
        <w:sz w:val="18"/>
        <w:szCs w:val="18"/>
        <w:lang w:val="fr-CH" w:eastAsia="zh-CN"/>
      </w:rPr>
      <w:t>awmr</w:t>
    </w:r>
    <w:r w:rsidRPr="00DF3B14">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E90B" w14:textId="77777777" w:rsidR="006740C1" w:rsidRDefault="006740C1">
      <w:pPr>
        <w:spacing w:before="0" w:after="0"/>
      </w:pPr>
    </w:p>
  </w:footnote>
  <w:footnote w:type="continuationSeparator" w:id="0">
    <w:p w14:paraId="4B593D09" w14:textId="77777777" w:rsidR="006740C1" w:rsidRDefault="006740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17020AD1" w:rsidR="00D44760" w:rsidRDefault="00612319">
    <w:pPr>
      <w:pStyle w:val="ae"/>
      <w:spacing w:before="0" w:after="0"/>
    </w:pPr>
    <w:hyperlink r:id="rId2" w:history="1">
      <w:r w:rsidRPr="00612319">
        <w:rPr>
          <w:lang w:eastAsia="zh-CN"/>
        </w:rPr>
        <w:t>Advances in World Medical Research</w:t>
      </w:r>
    </w:hyperlink>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A6E76"/>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51CAA"/>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0540B"/>
    <w:rsid w:val="00510770"/>
    <w:rsid w:val="005200D8"/>
    <w:rsid w:val="0052252B"/>
    <w:rsid w:val="005250F2"/>
    <w:rsid w:val="00561627"/>
    <w:rsid w:val="00576C16"/>
    <w:rsid w:val="00582137"/>
    <w:rsid w:val="00592104"/>
    <w:rsid w:val="005A10AA"/>
    <w:rsid w:val="005A1D84"/>
    <w:rsid w:val="005A70EA"/>
    <w:rsid w:val="005C3963"/>
    <w:rsid w:val="005C397E"/>
    <w:rsid w:val="005C507B"/>
    <w:rsid w:val="005D1840"/>
    <w:rsid w:val="005D35E4"/>
    <w:rsid w:val="005D7910"/>
    <w:rsid w:val="005E4D37"/>
    <w:rsid w:val="00607EF8"/>
    <w:rsid w:val="00612319"/>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740C1"/>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3D52"/>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58C6"/>
    <w:rsid w:val="009E7485"/>
    <w:rsid w:val="009F25A9"/>
    <w:rsid w:val="009F4610"/>
    <w:rsid w:val="009F714E"/>
    <w:rsid w:val="00A00487"/>
    <w:rsid w:val="00A12513"/>
    <w:rsid w:val="00A353B4"/>
    <w:rsid w:val="00A417E8"/>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865DB"/>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2446C"/>
    <w:rsid w:val="00D40420"/>
    <w:rsid w:val="00D446CB"/>
    <w:rsid w:val="00D44760"/>
    <w:rsid w:val="00D4717B"/>
    <w:rsid w:val="00D4764E"/>
    <w:rsid w:val="00D537FA"/>
    <w:rsid w:val="00D80D99"/>
    <w:rsid w:val="00D9503C"/>
    <w:rsid w:val="00DA4CC4"/>
    <w:rsid w:val="00DB0C6D"/>
    <w:rsid w:val="00DC5C3C"/>
    <w:rsid w:val="00DD73EF"/>
    <w:rsid w:val="00DE07F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242B"/>
    <w:rsid w:val="00EA3CF5"/>
    <w:rsid w:val="00EA3D3C"/>
    <w:rsid w:val="00EB1DBA"/>
    <w:rsid w:val="00EB6387"/>
    <w:rsid w:val="00EC7CC3"/>
    <w:rsid w:val="00EF4BDE"/>
    <w:rsid w:val="00F16AD1"/>
    <w:rsid w:val="00F254A4"/>
    <w:rsid w:val="00F33D26"/>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wmr.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awmr.cscholar.com/index"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304</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8</cp:revision>
  <cp:lastPrinted>2013-10-03T12:51:00Z</cp:lastPrinted>
  <dcterms:created xsi:type="dcterms:W3CDTF">2025-01-08T06:00:00Z</dcterms:created>
  <dcterms:modified xsi:type="dcterms:W3CDTF">2025-03-19T09:32:00Z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